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arcaldine-profile"/>
    <w:p>
      <w:pPr>
        <w:pStyle w:val="Heading1"/>
      </w:pPr>
      <w:r>
        <w:t xml:space="preserve">Barcaldine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53,383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2,864          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Barcaldine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Barcaldine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$48,408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$455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1,504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2025-01-02T01:47:48Z</dcterms:created>
  <dcterms:modified xsi:type="dcterms:W3CDTF">2025-01-02T01:47:48Z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